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8E0D" w14:textId="77777777" w:rsidR="001270D5" w:rsidRDefault="0019109B" w:rsidP="001270D5">
      <w:pPr>
        <w:pStyle w:val="HS-Tekst"/>
      </w:pPr>
      <w:r>
        <w:rPr>
          <w:b/>
          <w:sz w:val="24"/>
        </w:rPr>
        <w:t>Aanvraagformulier projectsubsidie sport</w:t>
      </w:r>
      <w:r>
        <w:t xml:space="preserve"> </w:t>
      </w:r>
    </w:p>
    <w:p w14:paraId="30FC7452" w14:textId="77777777" w:rsidR="0019109B" w:rsidRDefault="0019109B" w:rsidP="001270D5">
      <w:pPr>
        <w:pStyle w:val="HS-Tekst"/>
      </w:pPr>
    </w:p>
    <w:p w14:paraId="60074155" w14:textId="71FD8857" w:rsidR="0019109B" w:rsidRDefault="0019109B" w:rsidP="00266B3F">
      <w:pPr>
        <w:pStyle w:val="tekst-HS"/>
        <w:spacing w:after="240" w:line="280" w:lineRule="exact"/>
        <w:jc w:val="center"/>
        <w:rPr>
          <w:bCs/>
        </w:rPr>
      </w:pPr>
      <w:r>
        <w:rPr>
          <w:bCs/>
        </w:rPr>
        <w:t xml:space="preserve">Gelieve dit </w:t>
      </w:r>
      <w:r w:rsidR="00421330">
        <w:rPr>
          <w:bCs/>
        </w:rPr>
        <w:t xml:space="preserve">document, </w:t>
      </w:r>
      <w:r>
        <w:rPr>
          <w:bCs/>
        </w:rPr>
        <w:t>volledig en nauwkeurig ingevuld</w:t>
      </w:r>
      <w:r w:rsidR="00421330">
        <w:rPr>
          <w:bCs/>
        </w:rPr>
        <w:t>,</w:t>
      </w:r>
      <w:r>
        <w:rPr>
          <w:bCs/>
        </w:rPr>
        <w:t xml:space="preserve"> terug </w:t>
      </w:r>
      <w:r w:rsidR="00421330">
        <w:rPr>
          <w:bCs/>
        </w:rPr>
        <w:t>te bezorgen op de sportdienst en dit</w:t>
      </w:r>
      <w:r w:rsidR="00266B3F">
        <w:rPr>
          <w:bCs/>
        </w:rPr>
        <w:br/>
      </w:r>
      <w:r w:rsidRPr="00FD7EE1">
        <w:rPr>
          <w:b/>
          <w:bCs/>
        </w:rPr>
        <w:t xml:space="preserve">ten laatste </w:t>
      </w:r>
      <w:r w:rsidRPr="00FD7EE1">
        <w:rPr>
          <w:b/>
          <w:bCs/>
          <w:u w:val="single"/>
        </w:rPr>
        <w:t>3 maanden v</w:t>
      </w:r>
      <w:r w:rsidR="00421330" w:rsidRPr="00FD7EE1">
        <w:rPr>
          <w:b/>
          <w:bCs/>
          <w:u w:val="single"/>
        </w:rPr>
        <w:t>óó</w:t>
      </w:r>
      <w:r w:rsidRPr="00FD7EE1">
        <w:rPr>
          <w:b/>
          <w:bCs/>
          <w:u w:val="single"/>
        </w:rPr>
        <w:t>r de start</w:t>
      </w:r>
      <w:r w:rsidRPr="00FD7EE1">
        <w:rPr>
          <w:b/>
          <w:bCs/>
        </w:rPr>
        <w:t xml:space="preserve"> van het project</w:t>
      </w:r>
      <w:r w:rsidRPr="00FD7EE1">
        <w:rPr>
          <w:bCs/>
        </w:rPr>
        <w:t>.</w:t>
      </w:r>
    </w:p>
    <w:p w14:paraId="11624807" w14:textId="77777777" w:rsidR="0019109B" w:rsidRPr="00266B3F" w:rsidRDefault="0019109B" w:rsidP="00421330">
      <w:pPr>
        <w:pStyle w:val="tekst-HS"/>
        <w:numPr>
          <w:ilvl w:val="0"/>
          <w:numId w:val="14"/>
        </w:numPr>
        <w:tabs>
          <w:tab w:val="clear" w:pos="720"/>
        </w:tabs>
        <w:ind w:left="426" w:hanging="426"/>
        <w:rPr>
          <w:b/>
          <w:u w:val="single"/>
        </w:rPr>
      </w:pPr>
      <w:r w:rsidRPr="00266B3F">
        <w:rPr>
          <w:b/>
          <w:u w:val="single"/>
        </w:rPr>
        <w:t>Identificatiegegevens</w:t>
      </w:r>
    </w:p>
    <w:p w14:paraId="0271E879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before="240" w:after="240"/>
        <w:ind w:left="426"/>
      </w:pPr>
      <w:r>
        <w:t xml:space="preserve">naam aanvrager: </w:t>
      </w:r>
      <w:r>
        <w:tab/>
      </w:r>
    </w:p>
    <w:p w14:paraId="66F018B6" w14:textId="7B305FE0" w:rsidR="0019109B" w:rsidRDefault="0019109B" w:rsidP="00421330">
      <w:pPr>
        <w:pStyle w:val="tekst-HS"/>
        <w:tabs>
          <w:tab w:val="clear" w:pos="1701"/>
        </w:tabs>
        <w:spacing w:after="240"/>
        <w:ind w:left="426"/>
      </w:pPr>
      <w:r>
        <w:sym w:font="Wingdings" w:char="F0A8"/>
      </w:r>
      <w:r>
        <w:t xml:space="preserve"> erkende vereniging</w:t>
      </w:r>
      <w:r>
        <w:tab/>
      </w:r>
      <w:r>
        <w:tab/>
      </w:r>
      <w:r>
        <w:sym w:font="Wingdings" w:char="F0A8"/>
      </w:r>
      <w:r>
        <w:t xml:space="preserve"> niet-erkende vereniging</w:t>
      </w:r>
      <w:r>
        <w:tab/>
      </w:r>
      <w:r>
        <w:tab/>
      </w:r>
      <w:r>
        <w:sym w:font="Wingdings" w:char="F0A8"/>
      </w:r>
      <w:r>
        <w:t xml:space="preserve"> individu</w:t>
      </w:r>
    </w:p>
    <w:p w14:paraId="23F0E526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426"/>
      </w:pPr>
      <w:r>
        <w:t xml:space="preserve">post- of bankrekening: </w:t>
      </w:r>
      <w:r>
        <w:tab/>
      </w:r>
    </w:p>
    <w:p w14:paraId="6B93A3EA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709"/>
      </w:pPr>
      <w:r>
        <w:sym w:font="Wingdings" w:char="F0A8"/>
      </w:r>
      <w:r>
        <w:t xml:space="preserve"> op naam van de vereniging: </w:t>
      </w:r>
      <w:r>
        <w:tab/>
      </w:r>
    </w:p>
    <w:p w14:paraId="1A04424B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993"/>
      </w:pPr>
      <w:r>
        <w:t xml:space="preserve">adres: </w:t>
      </w:r>
      <w:r>
        <w:tab/>
      </w:r>
    </w:p>
    <w:p w14:paraId="306FFB82" w14:textId="77777777" w:rsidR="0019109B" w:rsidRDefault="0019109B" w:rsidP="00421330">
      <w:pPr>
        <w:pStyle w:val="tekst-HS"/>
        <w:tabs>
          <w:tab w:val="clear" w:pos="1701"/>
          <w:tab w:val="left" w:pos="-2552"/>
          <w:tab w:val="left" w:leader="dot" w:pos="5245"/>
          <w:tab w:val="left" w:leader="dot" w:pos="9214"/>
        </w:tabs>
        <w:spacing w:after="240"/>
        <w:ind w:left="993"/>
      </w:pPr>
      <w:r>
        <w:t xml:space="preserve">telefoon: </w:t>
      </w:r>
      <w:r>
        <w:tab/>
        <w:t xml:space="preserve"> GSM:  </w:t>
      </w:r>
      <w:r>
        <w:tab/>
      </w:r>
    </w:p>
    <w:p w14:paraId="53106FE9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993"/>
      </w:pPr>
      <w:r>
        <w:t xml:space="preserve">e-mail: </w:t>
      </w:r>
      <w:r>
        <w:tab/>
      </w:r>
    </w:p>
    <w:p w14:paraId="38A214A3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709"/>
      </w:pPr>
      <w:r>
        <w:sym w:font="Wingdings" w:char="F0A8"/>
      </w:r>
      <w:r>
        <w:t xml:space="preserve"> op naam van de houder: </w:t>
      </w:r>
      <w:r>
        <w:tab/>
      </w:r>
    </w:p>
    <w:p w14:paraId="3CFE86A2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993"/>
      </w:pPr>
      <w:r>
        <w:t xml:space="preserve">adres: </w:t>
      </w:r>
      <w:r>
        <w:tab/>
      </w:r>
    </w:p>
    <w:p w14:paraId="0B7FD164" w14:textId="77777777" w:rsidR="0019109B" w:rsidRDefault="0019109B" w:rsidP="00421330">
      <w:pPr>
        <w:pStyle w:val="tekst-HS"/>
        <w:tabs>
          <w:tab w:val="clear" w:pos="1701"/>
          <w:tab w:val="left" w:pos="-2552"/>
          <w:tab w:val="left" w:leader="dot" w:pos="5245"/>
          <w:tab w:val="left" w:leader="dot" w:pos="9214"/>
        </w:tabs>
        <w:spacing w:after="240"/>
        <w:ind w:left="993"/>
      </w:pPr>
      <w:r>
        <w:t xml:space="preserve">telefoon: </w:t>
      </w:r>
      <w:r>
        <w:tab/>
        <w:t xml:space="preserve"> GSM:  </w:t>
      </w:r>
      <w:r>
        <w:tab/>
      </w:r>
    </w:p>
    <w:p w14:paraId="4190A951" w14:textId="77777777" w:rsidR="0019109B" w:rsidRDefault="0019109B" w:rsidP="00421330">
      <w:pPr>
        <w:pStyle w:val="tekst-HS"/>
        <w:tabs>
          <w:tab w:val="clear" w:pos="1701"/>
          <w:tab w:val="left" w:leader="dot" w:pos="9214"/>
        </w:tabs>
        <w:spacing w:after="240"/>
        <w:ind w:left="993"/>
      </w:pPr>
      <w:r>
        <w:t xml:space="preserve">e-mail: </w:t>
      </w:r>
      <w:r>
        <w:tab/>
      </w:r>
    </w:p>
    <w:p w14:paraId="65BC66E9" w14:textId="77777777" w:rsidR="0019109B" w:rsidRPr="00266B3F" w:rsidRDefault="0019109B" w:rsidP="00421330">
      <w:pPr>
        <w:pStyle w:val="tekst-HS"/>
        <w:numPr>
          <w:ilvl w:val="0"/>
          <w:numId w:val="14"/>
        </w:numPr>
        <w:tabs>
          <w:tab w:val="clear" w:pos="720"/>
        </w:tabs>
        <w:spacing w:after="240"/>
        <w:ind w:left="426" w:hanging="426"/>
        <w:rPr>
          <w:b/>
          <w:u w:val="single"/>
        </w:rPr>
      </w:pPr>
      <w:r w:rsidRPr="00266B3F">
        <w:rPr>
          <w:b/>
          <w:u w:val="single"/>
        </w:rPr>
        <w:t>Algemene projectgegevens</w:t>
      </w:r>
    </w:p>
    <w:p w14:paraId="07C4D45C" w14:textId="03016FFC" w:rsidR="0019109B" w:rsidRDefault="0019109B" w:rsidP="00266B3F">
      <w:pPr>
        <w:pStyle w:val="tekst-HS"/>
        <w:spacing w:before="120" w:after="0"/>
        <w:ind w:left="425"/>
        <w:rPr>
          <w:bCs/>
        </w:rPr>
      </w:pPr>
      <w:r>
        <w:rPr>
          <w:b/>
        </w:rPr>
        <w:t xml:space="preserve">Opmerking: </w:t>
      </w:r>
      <w:r>
        <w:rPr>
          <w:bCs/>
        </w:rPr>
        <w:t>het project komt pas in aanmerking voor een projectsubsidie als</w:t>
      </w:r>
      <w:r w:rsidR="00421330">
        <w:rPr>
          <w:bCs/>
        </w:rPr>
        <w:t>:</w:t>
      </w:r>
    </w:p>
    <w:p w14:paraId="25138D7D" w14:textId="7D8E189C" w:rsidR="0019109B" w:rsidRPr="00FD7EE1" w:rsidRDefault="0019109B" w:rsidP="00266B3F">
      <w:pPr>
        <w:pStyle w:val="tekst-HS"/>
        <w:numPr>
          <w:ilvl w:val="1"/>
          <w:numId w:val="17"/>
        </w:numPr>
        <w:tabs>
          <w:tab w:val="clear" w:pos="1701"/>
        </w:tabs>
        <w:spacing w:before="80" w:after="40"/>
        <w:ind w:left="993" w:hanging="357"/>
        <w:rPr>
          <w:bCs/>
        </w:rPr>
      </w:pPr>
      <w:r w:rsidRPr="00FD7EE1">
        <w:rPr>
          <w:bCs/>
        </w:rPr>
        <w:t xml:space="preserve">onderstaande gegevens correct en volledig </w:t>
      </w:r>
      <w:r w:rsidR="00421330" w:rsidRPr="00FD7EE1">
        <w:rPr>
          <w:bCs/>
        </w:rPr>
        <w:t>zijn</w:t>
      </w:r>
      <w:r w:rsidRPr="00FD7EE1">
        <w:rPr>
          <w:bCs/>
        </w:rPr>
        <w:t xml:space="preserve"> aangevuld</w:t>
      </w:r>
    </w:p>
    <w:p w14:paraId="7A27B37F" w14:textId="4F531474" w:rsidR="0019109B" w:rsidRPr="00FD7EE1" w:rsidRDefault="0019109B" w:rsidP="00266B3F">
      <w:pPr>
        <w:pStyle w:val="tekst-HS"/>
        <w:numPr>
          <w:ilvl w:val="1"/>
          <w:numId w:val="17"/>
        </w:numPr>
        <w:tabs>
          <w:tab w:val="clear" w:pos="1701"/>
        </w:tabs>
        <w:spacing w:before="80" w:after="40"/>
        <w:ind w:left="993" w:hanging="357"/>
        <w:rPr>
          <w:bCs/>
        </w:rPr>
      </w:pPr>
      <w:r w:rsidRPr="00FD7EE1">
        <w:rPr>
          <w:bCs/>
        </w:rPr>
        <w:t>een financiële raming (begroting) van de in- en uitgaven wordt meegestuurd</w:t>
      </w:r>
    </w:p>
    <w:p w14:paraId="601E0D17" w14:textId="663E8CB8" w:rsidR="0019109B" w:rsidRPr="00FD7EE1" w:rsidRDefault="00421330" w:rsidP="00266B3F">
      <w:pPr>
        <w:pStyle w:val="tekst-HS"/>
        <w:numPr>
          <w:ilvl w:val="1"/>
          <w:numId w:val="17"/>
        </w:numPr>
        <w:tabs>
          <w:tab w:val="clear" w:pos="1701"/>
        </w:tabs>
        <w:spacing w:before="120" w:after="0"/>
        <w:ind w:left="993"/>
        <w:rPr>
          <w:bCs/>
        </w:rPr>
      </w:pPr>
      <w:r w:rsidRPr="00FD7EE1">
        <w:rPr>
          <w:bCs/>
        </w:rPr>
        <w:t>d</w:t>
      </w:r>
      <w:r w:rsidR="0019109B" w:rsidRPr="00FD7EE1">
        <w:rPr>
          <w:bCs/>
        </w:rPr>
        <w:t xml:space="preserve">e medewerking en logo van de gemeente Middelkerke duidelijk vermeld </w:t>
      </w:r>
      <w:r w:rsidRPr="00FD7EE1">
        <w:rPr>
          <w:bCs/>
        </w:rPr>
        <w:t xml:space="preserve">wordt </w:t>
      </w:r>
      <w:r w:rsidR="0019109B" w:rsidRPr="00FD7EE1">
        <w:rPr>
          <w:bCs/>
        </w:rPr>
        <w:t>op alle mediamateriaal.</w:t>
      </w:r>
    </w:p>
    <w:p w14:paraId="7BE9123B" w14:textId="77777777" w:rsidR="0019109B" w:rsidRDefault="0019109B" w:rsidP="0019109B">
      <w:pPr>
        <w:pStyle w:val="tekst-HS"/>
        <w:spacing w:after="0"/>
        <w:ind w:left="1077"/>
        <w:rPr>
          <w:bCs/>
          <w:sz w:val="16"/>
        </w:rPr>
      </w:pPr>
    </w:p>
    <w:tbl>
      <w:tblPr>
        <w:tblW w:w="878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19109B" w14:paraId="7B3B0CDF" w14:textId="77777777" w:rsidTr="00032E3C">
        <w:trPr>
          <w:trHeight w:val="376"/>
        </w:trPr>
        <w:tc>
          <w:tcPr>
            <w:tcW w:w="1985" w:type="dxa"/>
          </w:tcPr>
          <w:p w14:paraId="376D4A56" w14:textId="77777777" w:rsidR="0019109B" w:rsidRDefault="0019109B" w:rsidP="00266B3F">
            <w:pPr>
              <w:pStyle w:val="tekst-HS"/>
              <w:spacing w:before="60" w:after="0"/>
            </w:pPr>
            <w:r>
              <w:t>Benaming project</w:t>
            </w:r>
          </w:p>
        </w:tc>
        <w:tc>
          <w:tcPr>
            <w:tcW w:w="6804" w:type="dxa"/>
          </w:tcPr>
          <w:p w14:paraId="2BDDE8DC" w14:textId="77777777" w:rsidR="0019109B" w:rsidRDefault="0019109B" w:rsidP="00266B3F">
            <w:pPr>
              <w:pStyle w:val="tekst-HS"/>
              <w:spacing w:before="60" w:after="0"/>
            </w:pPr>
          </w:p>
        </w:tc>
      </w:tr>
      <w:tr w:rsidR="0019109B" w14:paraId="4D4DEC36" w14:textId="77777777" w:rsidTr="00032E3C">
        <w:trPr>
          <w:trHeight w:val="601"/>
        </w:trPr>
        <w:tc>
          <w:tcPr>
            <w:tcW w:w="1985" w:type="dxa"/>
          </w:tcPr>
          <w:p w14:paraId="2369B5C2" w14:textId="77777777" w:rsidR="0019109B" w:rsidRDefault="0019109B" w:rsidP="00266B3F">
            <w:pPr>
              <w:pStyle w:val="tekst-HS"/>
              <w:spacing w:before="60" w:after="0"/>
            </w:pPr>
            <w:r>
              <w:t xml:space="preserve">Datum(s) </w:t>
            </w:r>
          </w:p>
        </w:tc>
        <w:tc>
          <w:tcPr>
            <w:tcW w:w="6804" w:type="dxa"/>
          </w:tcPr>
          <w:p w14:paraId="296E98F0" w14:textId="77777777" w:rsidR="0019109B" w:rsidRDefault="0019109B" w:rsidP="00266B3F">
            <w:pPr>
              <w:pStyle w:val="tekst-HS"/>
              <w:spacing w:before="60" w:after="0"/>
            </w:pPr>
          </w:p>
          <w:p w14:paraId="12EDF147" w14:textId="77777777" w:rsidR="0019109B" w:rsidRDefault="0019109B" w:rsidP="00266B3F">
            <w:pPr>
              <w:pStyle w:val="tekst-HS"/>
              <w:spacing w:before="60" w:after="0"/>
            </w:pPr>
          </w:p>
        </w:tc>
      </w:tr>
      <w:tr w:rsidR="0019109B" w14:paraId="757C9B24" w14:textId="77777777" w:rsidTr="00032E3C">
        <w:trPr>
          <w:trHeight w:val="903"/>
        </w:trPr>
        <w:tc>
          <w:tcPr>
            <w:tcW w:w="1985" w:type="dxa"/>
          </w:tcPr>
          <w:p w14:paraId="416BAF08" w14:textId="77777777" w:rsidR="0019109B" w:rsidRDefault="0019109B" w:rsidP="00266B3F">
            <w:pPr>
              <w:pStyle w:val="tekst-HS"/>
              <w:spacing w:before="60" w:after="0"/>
            </w:pPr>
            <w:r>
              <w:t>Locatie(s)</w:t>
            </w:r>
          </w:p>
        </w:tc>
        <w:tc>
          <w:tcPr>
            <w:tcW w:w="6804" w:type="dxa"/>
          </w:tcPr>
          <w:p w14:paraId="5B269075" w14:textId="77777777" w:rsidR="0019109B" w:rsidRDefault="0019109B" w:rsidP="00266B3F">
            <w:pPr>
              <w:pStyle w:val="tekst-HS"/>
              <w:spacing w:before="60" w:after="0"/>
            </w:pPr>
          </w:p>
          <w:p w14:paraId="7180CE70" w14:textId="77777777" w:rsidR="0019109B" w:rsidRDefault="0019109B" w:rsidP="00266B3F">
            <w:pPr>
              <w:pStyle w:val="tekst-HS"/>
              <w:spacing w:before="60" w:after="0"/>
            </w:pPr>
          </w:p>
        </w:tc>
      </w:tr>
    </w:tbl>
    <w:p w14:paraId="4858A90A" w14:textId="77777777" w:rsidR="0019109B" w:rsidRDefault="0019109B" w:rsidP="0019109B"/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804"/>
      </w:tblGrid>
      <w:tr w:rsidR="0019109B" w14:paraId="67883EEF" w14:textId="77777777" w:rsidTr="00FD7EE1">
        <w:trPr>
          <w:trHeight w:val="995"/>
        </w:trPr>
        <w:tc>
          <w:tcPr>
            <w:tcW w:w="2126" w:type="dxa"/>
          </w:tcPr>
          <w:p w14:paraId="0C59D34E" w14:textId="77777777" w:rsidR="0019109B" w:rsidRDefault="0019109B" w:rsidP="00032E3C">
            <w:pPr>
              <w:pStyle w:val="tekst-HS"/>
              <w:spacing w:before="60" w:after="60"/>
            </w:pPr>
            <w:r>
              <w:lastRenderedPageBreak/>
              <w:t>Doelstelling(en)</w:t>
            </w:r>
          </w:p>
        </w:tc>
        <w:tc>
          <w:tcPr>
            <w:tcW w:w="6804" w:type="dxa"/>
          </w:tcPr>
          <w:p w14:paraId="6D0C15AD" w14:textId="77777777" w:rsidR="0019109B" w:rsidRDefault="0019109B" w:rsidP="00032E3C">
            <w:pPr>
              <w:pStyle w:val="tekst-HS"/>
              <w:spacing w:before="60" w:after="60"/>
            </w:pPr>
          </w:p>
          <w:p w14:paraId="6F569468" w14:textId="77777777" w:rsidR="0019109B" w:rsidRDefault="0019109B" w:rsidP="00032E3C">
            <w:pPr>
              <w:pStyle w:val="tekst-HS"/>
              <w:spacing w:before="60" w:after="60"/>
            </w:pPr>
          </w:p>
        </w:tc>
      </w:tr>
      <w:tr w:rsidR="0019109B" w14:paraId="0E28D560" w14:textId="77777777" w:rsidTr="00FD7EE1">
        <w:tc>
          <w:tcPr>
            <w:tcW w:w="2126" w:type="dxa"/>
          </w:tcPr>
          <w:p w14:paraId="70E3390D" w14:textId="77777777" w:rsidR="0019109B" w:rsidRDefault="0019109B" w:rsidP="00032E3C">
            <w:pPr>
              <w:pStyle w:val="tekst-HS"/>
              <w:spacing w:before="60" w:after="60"/>
            </w:pPr>
            <w:r>
              <w:t>Doelgroep(en)</w:t>
            </w:r>
          </w:p>
        </w:tc>
        <w:tc>
          <w:tcPr>
            <w:tcW w:w="6804" w:type="dxa"/>
          </w:tcPr>
          <w:p w14:paraId="12C79842" w14:textId="77777777" w:rsidR="0019109B" w:rsidRDefault="0019109B" w:rsidP="00032E3C">
            <w:pPr>
              <w:pStyle w:val="tekst-HS"/>
              <w:spacing w:before="60" w:after="60"/>
            </w:pPr>
          </w:p>
        </w:tc>
      </w:tr>
      <w:tr w:rsidR="0019109B" w14:paraId="2F3FCE8E" w14:textId="77777777" w:rsidTr="00FD7EE1">
        <w:tc>
          <w:tcPr>
            <w:tcW w:w="2126" w:type="dxa"/>
          </w:tcPr>
          <w:p w14:paraId="4F8E7C98" w14:textId="77777777" w:rsidR="0019109B" w:rsidRDefault="0019109B" w:rsidP="00032E3C">
            <w:pPr>
              <w:pStyle w:val="tekst-HS"/>
              <w:spacing w:before="60" w:after="60"/>
            </w:pPr>
            <w:r>
              <w:t>Samenwerking(en)</w:t>
            </w:r>
          </w:p>
        </w:tc>
        <w:tc>
          <w:tcPr>
            <w:tcW w:w="6804" w:type="dxa"/>
          </w:tcPr>
          <w:p w14:paraId="284EC051" w14:textId="77777777" w:rsidR="0019109B" w:rsidRDefault="0019109B" w:rsidP="00032E3C">
            <w:pPr>
              <w:pStyle w:val="tekst-HS"/>
              <w:spacing w:before="60" w:after="60"/>
            </w:pPr>
          </w:p>
          <w:p w14:paraId="7034A8E2" w14:textId="77777777" w:rsidR="0019109B" w:rsidRDefault="0019109B" w:rsidP="00032E3C">
            <w:pPr>
              <w:pStyle w:val="tekst-HS"/>
              <w:spacing w:before="60" w:after="60"/>
            </w:pPr>
          </w:p>
        </w:tc>
      </w:tr>
      <w:tr w:rsidR="0019109B" w14:paraId="7B56A6CF" w14:textId="77777777" w:rsidTr="00FD7EE1">
        <w:tc>
          <w:tcPr>
            <w:tcW w:w="2126" w:type="dxa"/>
          </w:tcPr>
          <w:p w14:paraId="3DE3D928" w14:textId="373F8CEC" w:rsidR="0019109B" w:rsidRDefault="0019109B" w:rsidP="00032E3C">
            <w:pPr>
              <w:pStyle w:val="tekst-HS"/>
              <w:spacing w:before="60" w:after="60"/>
            </w:pPr>
            <w:r>
              <w:t>Financiële raming van in- en uitgaven (begroting)</w:t>
            </w:r>
          </w:p>
        </w:tc>
        <w:tc>
          <w:tcPr>
            <w:tcW w:w="6804" w:type="dxa"/>
          </w:tcPr>
          <w:p w14:paraId="690E9684" w14:textId="77777777" w:rsidR="0019109B" w:rsidRPr="00DB1AC9" w:rsidRDefault="0019109B" w:rsidP="00032E3C">
            <w:pPr>
              <w:pStyle w:val="tekst-HS"/>
              <w:spacing w:before="60" w:after="60"/>
              <w:rPr>
                <w:i/>
              </w:rPr>
            </w:pPr>
            <w:r>
              <w:rPr>
                <w:i/>
              </w:rPr>
              <w:t>Overzicht meesturen in bijlage!</w:t>
            </w:r>
          </w:p>
          <w:p w14:paraId="6FB12EA0" w14:textId="77777777" w:rsidR="0019109B" w:rsidRDefault="0019109B" w:rsidP="00032E3C">
            <w:pPr>
              <w:pStyle w:val="tekst-HS"/>
              <w:spacing w:before="60" w:after="60"/>
            </w:pPr>
          </w:p>
        </w:tc>
      </w:tr>
    </w:tbl>
    <w:p w14:paraId="2AD07ACA" w14:textId="77777777" w:rsidR="0019109B" w:rsidRPr="00266B3F" w:rsidRDefault="0019109B" w:rsidP="00266B3F">
      <w:pPr>
        <w:pStyle w:val="tekst-HS"/>
        <w:numPr>
          <w:ilvl w:val="0"/>
          <w:numId w:val="14"/>
        </w:numPr>
        <w:tabs>
          <w:tab w:val="clear" w:pos="720"/>
        </w:tabs>
        <w:spacing w:before="240"/>
        <w:ind w:left="425" w:hanging="425"/>
        <w:rPr>
          <w:b/>
          <w:u w:val="single"/>
        </w:rPr>
      </w:pPr>
      <w:r w:rsidRPr="00266B3F">
        <w:rPr>
          <w:b/>
          <w:u w:val="single"/>
        </w:rPr>
        <w:t>Bijkomende informatie</w:t>
      </w:r>
    </w:p>
    <w:tbl>
      <w:tblPr>
        <w:tblW w:w="900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4"/>
        <w:gridCol w:w="1088"/>
        <w:gridCol w:w="1168"/>
      </w:tblGrid>
      <w:tr w:rsidR="0019109B" w14:paraId="29880434" w14:textId="77777777" w:rsidTr="00507269">
        <w:trPr>
          <w:trHeight w:val="498"/>
        </w:trPr>
        <w:tc>
          <w:tcPr>
            <w:tcW w:w="6744" w:type="dxa"/>
            <w:tcBorders>
              <w:top w:val="nil"/>
              <w:left w:val="nil"/>
            </w:tcBorders>
            <w:vAlign w:val="center"/>
          </w:tcPr>
          <w:p w14:paraId="1B03635D" w14:textId="77777777" w:rsidR="0019109B" w:rsidRPr="00266B3F" w:rsidRDefault="0019109B" w:rsidP="00421330">
            <w:pPr>
              <w:pStyle w:val="tekst-HS"/>
              <w:spacing w:before="40" w:after="40"/>
              <w:ind w:left="-76"/>
              <w:rPr>
                <w:b/>
                <w:bCs/>
              </w:rPr>
            </w:pPr>
            <w:r w:rsidRPr="00266B3F">
              <w:rPr>
                <w:b/>
                <w:bCs/>
              </w:rPr>
              <w:t>Voor verenigingen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14:paraId="6C07A14D" w14:textId="77777777" w:rsidR="0019109B" w:rsidRDefault="0019109B" w:rsidP="00421330">
            <w:pPr>
              <w:pStyle w:val="tekst-HS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7BC401DA" w14:textId="77777777" w:rsidR="0019109B" w:rsidRDefault="0019109B" w:rsidP="00421330">
            <w:pPr>
              <w:pStyle w:val="tekst-HS"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NEE</w:t>
            </w:r>
          </w:p>
        </w:tc>
      </w:tr>
      <w:tr w:rsidR="0019109B" w14:paraId="020CEF0D" w14:textId="77777777" w:rsidTr="00507269">
        <w:trPr>
          <w:trHeight w:val="704"/>
        </w:trPr>
        <w:tc>
          <w:tcPr>
            <w:tcW w:w="6744" w:type="dxa"/>
            <w:vAlign w:val="center"/>
          </w:tcPr>
          <w:p w14:paraId="62160A0B" w14:textId="5E764A70" w:rsidR="0019109B" w:rsidRDefault="0019109B" w:rsidP="00421330">
            <w:pPr>
              <w:pStyle w:val="tekst-HS"/>
              <w:spacing w:before="40" w:after="40"/>
            </w:pPr>
            <w:r>
              <w:t>Is het project een sportactiviteit zonder commerciële doeleinden?</w:t>
            </w:r>
          </w:p>
          <w:p w14:paraId="028C28F5" w14:textId="77777777" w:rsidR="0019109B" w:rsidRDefault="0019109B" w:rsidP="00421330">
            <w:pPr>
              <w:pStyle w:val="tekst-HS"/>
              <w:spacing w:before="40" w:after="40"/>
            </w:pPr>
            <w:r>
              <w:t>Eventuele winst wordt opnieuw geïnvesteerd in de vereniging.</w:t>
            </w:r>
          </w:p>
        </w:tc>
        <w:tc>
          <w:tcPr>
            <w:tcW w:w="1088" w:type="dxa"/>
            <w:vAlign w:val="center"/>
          </w:tcPr>
          <w:p w14:paraId="560BF421" w14:textId="77777777" w:rsidR="0019109B" w:rsidRDefault="0019109B" w:rsidP="00421330">
            <w:pPr>
              <w:pStyle w:val="tekst-HS"/>
              <w:spacing w:before="40" w:after="40"/>
            </w:pPr>
          </w:p>
        </w:tc>
        <w:tc>
          <w:tcPr>
            <w:tcW w:w="1168" w:type="dxa"/>
            <w:vAlign w:val="center"/>
          </w:tcPr>
          <w:p w14:paraId="23A16784" w14:textId="77777777" w:rsidR="0019109B" w:rsidRDefault="0019109B" w:rsidP="00421330">
            <w:pPr>
              <w:pStyle w:val="tekst-HS"/>
              <w:spacing w:before="40" w:after="40"/>
            </w:pPr>
          </w:p>
        </w:tc>
      </w:tr>
      <w:tr w:rsidR="0019109B" w14:paraId="5005E83C" w14:textId="77777777" w:rsidTr="00507269">
        <w:trPr>
          <w:trHeight w:val="685"/>
        </w:trPr>
        <w:tc>
          <w:tcPr>
            <w:tcW w:w="6744" w:type="dxa"/>
            <w:vAlign w:val="center"/>
          </w:tcPr>
          <w:p w14:paraId="453B6CC3" w14:textId="2AAD893A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 xml:space="preserve">Is het project een open activiteit (= </w:t>
            </w:r>
            <w:r w:rsidR="00266B3F">
              <w:t>staat open</w:t>
            </w:r>
            <w:r>
              <w:t xml:space="preserve"> voor alle Middelkerkse inwoners onder dezelfde voorwaarden als de leden van de vereniging)</w:t>
            </w:r>
            <w:r w:rsidR="00266B3F">
              <w:t>?</w:t>
            </w:r>
          </w:p>
        </w:tc>
        <w:tc>
          <w:tcPr>
            <w:tcW w:w="1088" w:type="dxa"/>
            <w:vAlign w:val="center"/>
          </w:tcPr>
          <w:p w14:paraId="13C840AC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14:paraId="0465CA13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4D2FF6C8" w14:textId="77777777" w:rsidTr="00266B3F">
        <w:trPr>
          <w:trHeight w:val="398"/>
        </w:trPr>
        <w:tc>
          <w:tcPr>
            <w:tcW w:w="6744" w:type="dxa"/>
            <w:tcBorders>
              <w:bottom w:val="single" w:sz="4" w:space="0" w:color="auto"/>
            </w:tcBorders>
            <w:vAlign w:val="center"/>
          </w:tcPr>
          <w:p w14:paraId="0DAB1B85" w14:textId="77777777" w:rsidR="0019109B" w:rsidRDefault="0019109B" w:rsidP="00266B3F">
            <w:pPr>
              <w:pStyle w:val="tekst-HS"/>
              <w:spacing w:after="0"/>
              <w:rPr>
                <w:b/>
              </w:rPr>
            </w:pPr>
            <w:r>
              <w:t>Is het project (onderdeel van) een jubileum?</w:t>
            </w:r>
          </w:p>
        </w:tc>
        <w:tc>
          <w:tcPr>
            <w:tcW w:w="1088" w:type="dxa"/>
            <w:vAlign w:val="center"/>
          </w:tcPr>
          <w:p w14:paraId="784B68FF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14:paraId="0007FADF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072FE2D9" w14:textId="77777777" w:rsidTr="00266B3F">
        <w:trPr>
          <w:trHeight w:val="690"/>
        </w:trPr>
        <w:tc>
          <w:tcPr>
            <w:tcW w:w="6744" w:type="dxa"/>
            <w:tcBorders>
              <w:bottom w:val="nil"/>
            </w:tcBorders>
            <w:vAlign w:val="center"/>
          </w:tcPr>
          <w:p w14:paraId="441B3238" w14:textId="07C7F7B2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>Wordt het project gesubsidieerd door een andere gemeentelijke instantie dan de sportdienst</w:t>
            </w:r>
            <w:r w:rsidR="00266B3F">
              <w:t>?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2627478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14:paraId="761B0F89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4F031E74" w14:textId="77777777" w:rsidTr="00266B3F">
        <w:trPr>
          <w:trHeight w:val="556"/>
        </w:trPr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14:paraId="531E5DD9" w14:textId="7B1298C1" w:rsidR="0019109B" w:rsidRDefault="0019109B" w:rsidP="00032E3C">
            <w:pPr>
              <w:pStyle w:val="tekst-HS"/>
              <w:tabs>
                <w:tab w:val="right" w:leader="dot" w:pos="9003"/>
              </w:tabs>
              <w:spacing w:after="0"/>
              <w:ind w:left="357"/>
              <w:rPr>
                <w:b/>
              </w:rPr>
            </w:pPr>
            <w:r>
              <w:rPr>
                <w:bCs/>
              </w:rPr>
              <w:t xml:space="preserve">Zo ja, door welke gemeentelijke instantie? </w:t>
            </w:r>
            <w:r>
              <w:rPr>
                <w:bCs/>
              </w:rPr>
              <w:tab/>
            </w:r>
          </w:p>
        </w:tc>
      </w:tr>
      <w:tr w:rsidR="0019109B" w14:paraId="23166BBC" w14:textId="77777777" w:rsidTr="00266B3F">
        <w:trPr>
          <w:trHeight w:val="422"/>
        </w:trPr>
        <w:tc>
          <w:tcPr>
            <w:tcW w:w="6744" w:type="dxa"/>
            <w:vAlign w:val="center"/>
          </w:tcPr>
          <w:p w14:paraId="45B43310" w14:textId="137B1DCD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 xml:space="preserve">Valt het project binnen de reguliere werking van de vereniging? </w:t>
            </w:r>
          </w:p>
        </w:tc>
        <w:tc>
          <w:tcPr>
            <w:tcW w:w="1088" w:type="dxa"/>
            <w:vAlign w:val="center"/>
          </w:tcPr>
          <w:p w14:paraId="2D17CE5F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14:paraId="0554D906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</w:tbl>
    <w:p w14:paraId="7CC1550A" w14:textId="77777777" w:rsidR="0019109B" w:rsidRDefault="0019109B" w:rsidP="0019109B"/>
    <w:tbl>
      <w:tblPr>
        <w:tblW w:w="907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992"/>
        <w:gridCol w:w="1276"/>
      </w:tblGrid>
      <w:tr w:rsidR="0019109B" w14:paraId="0D65F156" w14:textId="77777777" w:rsidTr="00507269">
        <w:trPr>
          <w:trHeight w:val="656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6CFA" w14:textId="77777777" w:rsidR="0019109B" w:rsidRDefault="0019109B" w:rsidP="00266B3F">
            <w:pPr>
              <w:pStyle w:val="tekst-HS"/>
              <w:spacing w:after="0"/>
              <w:rPr>
                <w:b/>
                <w:bCs/>
                <w:u w:val="single"/>
              </w:rPr>
            </w:pPr>
          </w:p>
          <w:p w14:paraId="2902750F" w14:textId="25836A19" w:rsidR="0019109B" w:rsidRPr="00266B3F" w:rsidRDefault="0019109B" w:rsidP="00266B3F">
            <w:pPr>
              <w:pStyle w:val="tekst-HS"/>
              <w:ind w:left="-68"/>
              <w:rPr>
                <w:b/>
                <w:bCs/>
              </w:rPr>
            </w:pPr>
            <w:r w:rsidRPr="00266B3F">
              <w:rPr>
                <w:b/>
                <w:bCs/>
              </w:rPr>
              <w:t>Voor individuen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17A84" w14:textId="77777777" w:rsidR="0019109B" w:rsidRDefault="0019109B" w:rsidP="00266B3F">
            <w:pPr>
              <w:pStyle w:val="tekst-HS"/>
              <w:spacing w:after="0"/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61163" w14:textId="77777777" w:rsidR="0019109B" w:rsidRDefault="0019109B" w:rsidP="00266B3F">
            <w:pPr>
              <w:pStyle w:val="tekst-HS"/>
              <w:spacing w:after="0"/>
              <w:jc w:val="center"/>
              <w:rPr>
                <w:b/>
              </w:rPr>
            </w:pPr>
            <w:r>
              <w:rPr>
                <w:b/>
              </w:rPr>
              <w:t>NEE</w:t>
            </w:r>
          </w:p>
        </w:tc>
      </w:tr>
      <w:tr w:rsidR="0019109B" w14:paraId="78E91B72" w14:textId="77777777" w:rsidTr="00507269">
        <w:trPr>
          <w:trHeight w:val="704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1AE83926" w14:textId="252EB9C9" w:rsidR="0019109B" w:rsidRDefault="0019109B" w:rsidP="00421330">
            <w:pPr>
              <w:pStyle w:val="tekst-HS"/>
              <w:spacing w:before="40" w:after="40"/>
            </w:pPr>
            <w:r>
              <w:t>Is het project een sportactiviteit zonder commerciële doeleinden?</w:t>
            </w:r>
          </w:p>
          <w:p w14:paraId="59E53687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>Eventuele winst is ten bate van het project en niet voor persoonlijke rekening.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69BD12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887482F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147FEF6B" w14:textId="77777777" w:rsidTr="00507269">
        <w:trPr>
          <w:trHeight w:val="685"/>
        </w:trPr>
        <w:tc>
          <w:tcPr>
            <w:tcW w:w="6804" w:type="dxa"/>
            <w:vAlign w:val="center"/>
          </w:tcPr>
          <w:p w14:paraId="21CEE5AB" w14:textId="77777777" w:rsidR="0019109B" w:rsidRDefault="0019109B" w:rsidP="00266B3F">
            <w:pPr>
              <w:pStyle w:val="tekst-HS"/>
              <w:spacing w:after="40"/>
              <w:rPr>
                <w:b/>
              </w:rPr>
            </w:pPr>
            <w:r>
              <w:t>Is het project een open activiteit (= toegankelijk voor iedereen onder dezelfde voorwaarden)?</w:t>
            </w:r>
          </w:p>
        </w:tc>
        <w:tc>
          <w:tcPr>
            <w:tcW w:w="992" w:type="dxa"/>
            <w:vAlign w:val="center"/>
          </w:tcPr>
          <w:p w14:paraId="194D9156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FCD5D45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2B65E572" w14:textId="77777777" w:rsidTr="00266B3F">
        <w:trPr>
          <w:trHeight w:val="428"/>
        </w:trPr>
        <w:tc>
          <w:tcPr>
            <w:tcW w:w="6804" w:type="dxa"/>
            <w:vAlign w:val="center"/>
          </w:tcPr>
          <w:p w14:paraId="0B109D10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>Is het project (onderdeel van) een jubileum?</w:t>
            </w:r>
          </w:p>
        </w:tc>
        <w:tc>
          <w:tcPr>
            <w:tcW w:w="992" w:type="dxa"/>
            <w:vAlign w:val="center"/>
          </w:tcPr>
          <w:p w14:paraId="17662357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46680BF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743FE381" w14:textId="77777777" w:rsidTr="00507269">
        <w:trPr>
          <w:trHeight w:val="690"/>
        </w:trPr>
        <w:tc>
          <w:tcPr>
            <w:tcW w:w="6804" w:type="dxa"/>
            <w:vAlign w:val="center"/>
          </w:tcPr>
          <w:p w14:paraId="7F2019E1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  <w:r>
              <w:t>Wordt het project gesubsidieerd door een andere gemeentelijke instantie dan de sportdienst?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8DDA48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FBB448" w14:textId="77777777" w:rsidR="0019109B" w:rsidRDefault="0019109B" w:rsidP="00421330">
            <w:pPr>
              <w:pStyle w:val="tekst-HS"/>
              <w:spacing w:before="40" w:after="40"/>
              <w:rPr>
                <w:b/>
              </w:rPr>
            </w:pPr>
          </w:p>
        </w:tc>
      </w:tr>
      <w:tr w:rsidR="0019109B" w14:paraId="0C4FA66A" w14:textId="77777777" w:rsidTr="00266B3F">
        <w:trPr>
          <w:trHeight w:val="43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5207B24A" w14:textId="77777777" w:rsidR="0019109B" w:rsidRDefault="0019109B" w:rsidP="00266B3F">
            <w:pPr>
              <w:pStyle w:val="tekst-HS"/>
              <w:tabs>
                <w:tab w:val="right" w:leader="dot" w:pos="9003"/>
              </w:tabs>
              <w:spacing w:before="40" w:after="40"/>
              <w:ind w:left="356"/>
              <w:rPr>
                <w:b/>
              </w:rPr>
            </w:pPr>
            <w:r>
              <w:rPr>
                <w:bCs/>
              </w:rPr>
              <w:t xml:space="preserve">Zo ja, door welke gemeentelijke instantie? </w:t>
            </w:r>
            <w:r>
              <w:rPr>
                <w:bCs/>
              </w:rPr>
              <w:tab/>
            </w:r>
          </w:p>
        </w:tc>
      </w:tr>
    </w:tbl>
    <w:p w14:paraId="66AFE8B4" w14:textId="77777777" w:rsidR="0019109B" w:rsidRDefault="0019109B" w:rsidP="0019109B"/>
    <w:p w14:paraId="057F2413" w14:textId="77777777" w:rsidR="0019109B" w:rsidRDefault="0019109B" w:rsidP="0019109B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9109B" w14:paraId="63E6432D" w14:textId="77777777" w:rsidTr="00507269">
        <w:tc>
          <w:tcPr>
            <w:tcW w:w="9498" w:type="dxa"/>
          </w:tcPr>
          <w:p w14:paraId="7997A8D7" w14:textId="77777777" w:rsidR="0019109B" w:rsidRDefault="0019109B" w:rsidP="000D41EE">
            <w:pPr>
              <w:pStyle w:val="tekst-HS"/>
              <w:spacing w:before="240" w:after="240"/>
              <w:rPr>
                <w:b/>
              </w:rPr>
            </w:pPr>
            <w:r>
              <w:rPr>
                <w:rFonts w:ascii="AvantGarde-Book" w:hAnsi="AvantGarde-Book" w:cs="AvantGarde-Book"/>
                <w:color w:val="000000"/>
              </w:rPr>
              <w:br w:type="page"/>
            </w:r>
            <w:r>
              <w:rPr>
                <w:rFonts w:ascii="AvantGarde-Book" w:hAnsi="AvantGarde-Book" w:cs="AvantGarde-Book"/>
                <w:color w:val="000000"/>
              </w:rPr>
              <w:br w:type="page"/>
            </w:r>
            <w:r>
              <w:rPr>
                <w:rFonts w:ascii="AvantGarde-Book" w:hAnsi="AvantGarde-Book" w:cs="AvantGarde-Book"/>
                <w:color w:val="000000"/>
              </w:rPr>
              <w:br w:type="page"/>
            </w:r>
            <w:r>
              <w:rPr>
                <w:b/>
              </w:rPr>
              <w:t>Samenvatting van de bijlagen (aanvinken):</w:t>
            </w:r>
          </w:p>
          <w:p w14:paraId="4A354C4C" w14:textId="77777777" w:rsidR="0019109B" w:rsidRDefault="0019109B" w:rsidP="00507269">
            <w:pPr>
              <w:pStyle w:val="tekst-HS"/>
              <w:numPr>
                <w:ilvl w:val="0"/>
                <w:numId w:val="15"/>
              </w:numPr>
              <w:tabs>
                <w:tab w:val="clear" w:pos="1701"/>
                <w:tab w:val="left" w:pos="-2410"/>
                <w:tab w:val="left" w:leader="dot" w:pos="9639"/>
              </w:tabs>
            </w:pPr>
            <w:r>
              <w:t>algemene informatie over het project</w:t>
            </w:r>
          </w:p>
          <w:p w14:paraId="79BCD3C0" w14:textId="77777777" w:rsidR="0019109B" w:rsidRDefault="0019109B" w:rsidP="00507269">
            <w:pPr>
              <w:pStyle w:val="tekst-HS"/>
              <w:numPr>
                <w:ilvl w:val="0"/>
                <w:numId w:val="15"/>
              </w:numPr>
              <w:tabs>
                <w:tab w:val="clear" w:pos="1701"/>
                <w:tab w:val="left" w:pos="-2410"/>
                <w:tab w:val="left" w:leader="dot" w:pos="9639"/>
              </w:tabs>
            </w:pPr>
            <w:r>
              <w:t>financiële raming van de in- en uitgaven</w:t>
            </w:r>
          </w:p>
          <w:p w14:paraId="5C146C47" w14:textId="77777777" w:rsidR="0019109B" w:rsidRDefault="0019109B" w:rsidP="00507269">
            <w:pPr>
              <w:pStyle w:val="tekst-HS"/>
              <w:numPr>
                <w:ilvl w:val="0"/>
                <w:numId w:val="15"/>
              </w:numPr>
            </w:pPr>
            <w:r>
              <w:t xml:space="preserve">promotiemateriaal van het project </w:t>
            </w:r>
          </w:p>
          <w:p w14:paraId="168ABFA1" w14:textId="5B9084C8" w:rsidR="0019109B" w:rsidRDefault="0019109B" w:rsidP="00032E3C">
            <w:pPr>
              <w:pStyle w:val="tekst-HS"/>
              <w:numPr>
                <w:ilvl w:val="0"/>
                <w:numId w:val="15"/>
              </w:numPr>
              <w:tabs>
                <w:tab w:val="clear" w:pos="1701"/>
                <w:tab w:val="left" w:pos="-2410"/>
                <w:tab w:val="left" w:leader="dot" w:pos="9109"/>
              </w:tabs>
              <w:ind w:left="714" w:hanging="357"/>
            </w:pPr>
            <w:r>
              <w:t xml:space="preserve">andere: </w:t>
            </w:r>
            <w:r>
              <w:tab/>
            </w:r>
            <w:r w:rsidR="00032E3C">
              <w:br/>
            </w:r>
          </w:p>
        </w:tc>
      </w:tr>
    </w:tbl>
    <w:p w14:paraId="13ABFE53" w14:textId="77777777" w:rsidR="0019109B" w:rsidRDefault="0019109B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before="240"/>
        <w:rPr>
          <w:b/>
        </w:rPr>
      </w:pPr>
      <w:r>
        <w:rPr>
          <w:b/>
        </w:rPr>
        <w:t>Opmerkingen bij dossier:</w:t>
      </w:r>
    </w:p>
    <w:p w14:paraId="48487BFC" w14:textId="77777777" w:rsidR="0019109B" w:rsidRDefault="0019109B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after="240"/>
      </w:pPr>
      <w:r>
        <w:tab/>
      </w:r>
    </w:p>
    <w:p w14:paraId="1FC9577A" w14:textId="77777777" w:rsidR="0019109B" w:rsidRDefault="0019109B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after="240"/>
      </w:pPr>
      <w:r>
        <w:tab/>
      </w:r>
    </w:p>
    <w:p w14:paraId="0A2DB080" w14:textId="77777777" w:rsidR="0019109B" w:rsidRDefault="0019109B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after="240"/>
      </w:pPr>
      <w:r>
        <w:tab/>
      </w:r>
    </w:p>
    <w:p w14:paraId="666CBA34" w14:textId="77777777" w:rsidR="00032E3C" w:rsidRDefault="00032E3C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after="240"/>
        <w:rPr>
          <w:b/>
          <w:bCs/>
          <w:i/>
          <w:iCs/>
        </w:rPr>
      </w:pPr>
    </w:p>
    <w:p w14:paraId="15D8D56D" w14:textId="795F41BB" w:rsidR="0019109B" w:rsidRDefault="00507269" w:rsidP="0019109B">
      <w:pPr>
        <w:pStyle w:val="tekst-HS"/>
        <w:tabs>
          <w:tab w:val="clear" w:pos="1701"/>
          <w:tab w:val="left" w:pos="-2410"/>
          <w:tab w:val="left" w:leader="dot" w:pos="9639"/>
        </w:tabs>
        <w:spacing w:after="240"/>
        <w:rPr>
          <w:b/>
          <w:bCs/>
          <w:i/>
          <w:iCs/>
        </w:rPr>
      </w:pPr>
      <w:r>
        <w:rPr>
          <w:b/>
          <w:bCs/>
          <w:i/>
          <w:iCs/>
        </w:rPr>
        <w:t>Na</w:t>
      </w:r>
      <w:r w:rsidR="0019109B">
        <w:rPr>
          <w:b/>
          <w:bCs/>
          <w:i/>
          <w:iCs/>
        </w:rPr>
        <w:t xml:space="preserve"> de beslissing van de gemeenteraad</w:t>
      </w:r>
      <w:r>
        <w:rPr>
          <w:b/>
          <w:bCs/>
          <w:i/>
          <w:iCs/>
        </w:rPr>
        <w:t>, wordt dit formulier terugbezorgd aan de aanvrager</w:t>
      </w:r>
      <w:r w:rsidR="0019109B">
        <w:rPr>
          <w:b/>
          <w:bCs/>
          <w:i/>
          <w:iCs/>
        </w:rPr>
        <w:t>.</w:t>
      </w:r>
      <w:r>
        <w:rPr>
          <w:b/>
          <w:bCs/>
          <w:i/>
          <w:iCs/>
        </w:rPr>
        <w:br/>
      </w:r>
      <w:r w:rsidR="0019109B">
        <w:rPr>
          <w:b/>
          <w:bCs/>
          <w:i/>
          <w:iCs/>
        </w:rPr>
        <w:t xml:space="preserve">In het vak ‘voorbestemd voor administratie’ </w:t>
      </w:r>
      <w:r w:rsidR="00032E3C">
        <w:rPr>
          <w:b/>
          <w:bCs/>
          <w:i/>
          <w:iCs/>
        </w:rPr>
        <w:t xml:space="preserve">(laatste pagina) </w:t>
      </w:r>
      <w:r w:rsidR="0019109B">
        <w:rPr>
          <w:b/>
          <w:bCs/>
          <w:i/>
          <w:iCs/>
        </w:rPr>
        <w:t>k</w:t>
      </w:r>
      <w:r>
        <w:rPr>
          <w:b/>
          <w:bCs/>
          <w:i/>
          <w:iCs/>
        </w:rPr>
        <w:t>a</w:t>
      </w:r>
      <w:r w:rsidR="0019109B">
        <w:rPr>
          <w:b/>
          <w:bCs/>
          <w:i/>
          <w:iCs/>
        </w:rPr>
        <w:t>n je</w:t>
      </w:r>
      <w:r>
        <w:rPr>
          <w:b/>
          <w:bCs/>
          <w:i/>
          <w:iCs/>
        </w:rPr>
        <w:t xml:space="preserve"> dan</w:t>
      </w:r>
      <w:r w:rsidR="0019109B">
        <w:rPr>
          <w:b/>
          <w:bCs/>
          <w:i/>
          <w:iCs/>
        </w:rPr>
        <w:t xml:space="preserve"> nagaan </w:t>
      </w:r>
      <w:r>
        <w:rPr>
          <w:b/>
          <w:bCs/>
          <w:i/>
          <w:iCs/>
        </w:rPr>
        <w:t>of</w:t>
      </w:r>
      <w:r w:rsidR="0019109B">
        <w:rPr>
          <w:b/>
          <w:bCs/>
          <w:i/>
          <w:iCs/>
        </w:rPr>
        <w:t xml:space="preserve"> je aanvraag werd goedgekeurd</w:t>
      </w:r>
      <w:r w:rsidR="00FD7EE1">
        <w:rPr>
          <w:b/>
          <w:bCs/>
          <w:i/>
          <w:iCs/>
        </w:rPr>
        <w:t xml:space="preserve"> </w:t>
      </w:r>
      <w:r w:rsidR="00032E3C">
        <w:rPr>
          <w:b/>
          <w:bCs/>
          <w:i/>
          <w:iCs/>
        </w:rPr>
        <w:t>of</w:t>
      </w:r>
      <w:r>
        <w:rPr>
          <w:b/>
          <w:bCs/>
          <w:i/>
          <w:iCs/>
        </w:rPr>
        <w:t xml:space="preserve"> </w:t>
      </w:r>
      <w:r w:rsidR="0019109B">
        <w:rPr>
          <w:b/>
          <w:bCs/>
          <w:i/>
          <w:iCs/>
        </w:rPr>
        <w:t>geweigerd</w:t>
      </w:r>
      <w:r>
        <w:rPr>
          <w:b/>
          <w:bCs/>
          <w:i/>
          <w:iCs/>
        </w:rPr>
        <w:t xml:space="preserve"> </w:t>
      </w:r>
      <w:r w:rsidR="0019109B">
        <w:rPr>
          <w:b/>
          <w:bCs/>
          <w:i/>
          <w:iCs/>
        </w:rPr>
        <w:t>of</w:t>
      </w:r>
      <w:r>
        <w:rPr>
          <w:b/>
          <w:bCs/>
          <w:i/>
          <w:iCs/>
        </w:rPr>
        <w:t xml:space="preserve"> dat er</w:t>
      </w:r>
      <w:r w:rsidR="0019109B">
        <w:rPr>
          <w:b/>
          <w:bCs/>
          <w:i/>
          <w:iCs/>
        </w:rPr>
        <w:t xml:space="preserve"> bepaalde documenten ontbreken.</w:t>
      </w:r>
    </w:p>
    <w:p w14:paraId="3A806F8B" w14:textId="77777777" w:rsidR="0019109B" w:rsidRDefault="0019109B" w:rsidP="00FD7EE1">
      <w:pPr>
        <w:pStyle w:val="tekst-HS"/>
        <w:tabs>
          <w:tab w:val="clear" w:pos="1701"/>
          <w:tab w:val="left" w:pos="-2552"/>
          <w:tab w:val="left" w:leader="dot" w:pos="5670"/>
          <w:tab w:val="left" w:leader="dot" w:pos="9214"/>
        </w:tabs>
        <w:spacing w:before="240" w:after="240"/>
      </w:pPr>
      <w:r>
        <w:t xml:space="preserve">Gedaan te </w:t>
      </w:r>
      <w:r>
        <w:tab/>
        <w:t xml:space="preserve"> op </w:t>
      </w:r>
      <w:r>
        <w:tab/>
      </w:r>
    </w:p>
    <w:p w14:paraId="6C440322" w14:textId="77777777" w:rsidR="0019109B" w:rsidRDefault="0019109B" w:rsidP="00FD7EE1">
      <w:pPr>
        <w:pStyle w:val="tekst-HS"/>
        <w:tabs>
          <w:tab w:val="clear" w:pos="1701"/>
          <w:tab w:val="left" w:pos="-2552"/>
          <w:tab w:val="left" w:leader="dot" w:pos="9214"/>
        </w:tabs>
        <w:spacing w:after="240"/>
      </w:pPr>
      <w:r>
        <w:t xml:space="preserve">Naam en voornaam </w:t>
      </w:r>
      <w:r>
        <w:tab/>
      </w:r>
    </w:p>
    <w:p w14:paraId="08390ED0" w14:textId="77777777" w:rsidR="0019109B" w:rsidRDefault="0019109B" w:rsidP="0019109B">
      <w:pPr>
        <w:pStyle w:val="tekst-HS"/>
        <w:tabs>
          <w:tab w:val="clear" w:pos="1701"/>
          <w:tab w:val="left" w:pos="-2552"/>
          <w:tab w:val="left" w:leader="dot" w:pos="9639"/>
        </w:tabs>
        <w:spacing w:after="240"/>
      </w:pPr>
      <w:r>
        <w:t>Ik verklaar dit formulier correct, oprecht en in eer en geweten te hebben ingevuld.</w:t>
      </w:r>
    </w:p>
    <w:p w14:paraId="0FFA04ED" w14:textId="0E477BDB" w:rsidR="0019109B" w:rsidRDefault="0019109B" w:rsidP="00FD7EE1">
      <w:pPr>
        <w:pStyle w:val="tekst-HS"/>
        <w:spacing w:after="720"/>
      </w:pPr>
      <w:r>
        <w:t>Handtekening,</w:t>
      </w:r>
    </w:p>
    <w:p w14:paraId="6105035F" w14:textId="77777777" w:rsidR="00FD7EE1" w:rsidRDefault="00FD7EE1" w:rsidP="00FD7EE1">
      <w:pPr>
        <w:pStyle w:val="tekst-HS"/>
        <w:tabs>
          <w:tab w:val="clear" w:pos="1701"/>
          <w:tab w:val="left" w:pos="-2410"/>
          <w:tab w:val="left" w:leader="dot" w:pos="9214"/>
        </w:tabs>
        <w:spacing w:after="240"/>
      </w:pPr>
      <w:r>
        <w:tab/>
      </w:r>
    </w:p>
    <w:p w14:paraId="67672B31" w14:textId="77777777" w:rsidR="00FD7EE1" w:rsidRDefault="00FD7EE1" w:rsidP="0019109B">
      <w:pPr>
        <w:pStyle w:val="tekst-HS"/>
        <w:spacing w:after="9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19109B" w14:paraId="41C4048C" w14:textId="77777777" w:rsidTr="000D41EE">
        <w:tc>
          <w:tcPr>
            <w:tcW w:w="9855" w:type="dxa"/>
          </w:tcPr>
          <w:p w14:paraId="059BB6E4" w14:textId="59CF2C6F" w:rsidR="0019109B" w:rsidRDefault="0019109B" w:rsidP="00032E3C">
            <w:pPr>
              <w:pStyle w:val="tekst-HS"/>
              <w:pageBreakBefore/>
              <w:spacing w:before="120"/>
              <w:jc w:val="center"/>
              <w:rPr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sz w:val="32"/>
                <w:szCs w:val="32"/>
              </w:rPr>
              <w:t xml:space="preserve">VOORBESTEMD </w:t>
            </w:r>
            <w:r w:rsidR="00CD3486">
              <w:rPr>
                <w:b/>
                <w:sz w:val="32"/>
                <w:szCs w:val="32"/>
              </w:rPr>
              <w:t xml:space="preserve">VOOR </w:t>
            </w:r>
            <w:r>
              <w:rPr>
                <w:b/>
                <w:sz w:val="32"/>
                <w:szCs w:val="32"/>
              </w:rPr>
              <w:t>ADMINISTRATIE</w:t>
            </w:r>
          </w:p>
        </w:tc>
      </w:tr>
      <w:tr w:rsidR="0019109B" w14:paraId="506EBC17" w14:textId="77777777" w:rsidTr="000D41EE">
        <w:tc>
          <w:tcPr>
            <w:tcW w:w="9855" w:type="dxa"/>
          </w:tcPr>
          <w:p w14:paraId="17EF3FC9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5103"/>
                <w:tab w:val="left" w:leader="dot" w:pos="9639"/>
              </w:tabs>
              <w:spacing w:before="120"/>
              <w:rPr>
                <w:b/>
              </w:rPr>
            </w:pPr>
            <w:r>
              <w:rPr>
                <w:b/>
              </w:rPr>
              <w:t>Ter info naar de sportraad</w:t>
            </w:r>
          </w:p>
        </w:tc>
      </w:tr>
      <w:tr w:rsidR="0019109B" w14:paraId="05B536F9" w14:textId="77777777" w:rsidTr="000D41EE">
        <w:tc>
          <w:tcPr>
            <w:tcW w:w="9855" w:type="dxa"/>
          </w:tcPr>
          <w:p w14:paraId="43328F6E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5103"/>
                <w:tab w:val="left" w:leader="dot" w:pos="9639"/>
              </w:tabs>
              <w:spacing w:before="120"/>
              <w:rPr>
                <w:b/>
              </w:rPr>
            </w:pPr>
            <w:r>
              <w:rPr>
                <w:b/>
              </w:rPr>
              <w:t xml:space="preserve">Advies sportdienst: </w:t>
            </w:r>
          </w:p>
        </w:tc>
      </w:tr>
      <w:tr w:rsidR="0019109B" w14:paraId="369941A0" w14:textId="77777777" w:rsidTr="000D41EE">
        <w:tc>
          <w:tcPr>
            <w:tcW w:w="9855" w:type="dxa"/>
          </w:tcPr>
          <w:p w14:paraId="140A90ED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t xml:space="preserve">Dossier ontvangen op: </w:t>
            </w:r>
            <w:r>
              <w:tab/>
            </w:r>
          </w:p>
          <w:p w14:paraId="74669CDA" w14:textId="77777777" w:rsidR="0019109B" w:rsidRDefault="0019109B" w:rsidP="00032E3C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  <w:tab w:val="left" w:pos="-2410"/>
                <w:tab w:val="num" w:pos="567"/>
                <w:tab w:val="left" w:leader="dot" w:pos="9639"/>
              </w:tabs>
              <w:spacing w:before="120"/>
              <w:ind w:left="0" w:firstLine="0"/>
            </w:pPr>
            <w:r>
              <w:t>de projectsubsidie wordt gunstig geadviseerd voor een totaal bedrag van €</w:t>
            </w:r>
            <w:r>
              <w:tab/>
            </w:r>
          </w:p>
          <w:p w14:paraId="1F9C3F59" w14:textId="77777777" w:rsidR="0019109B" w:rsidRDefault="0019109B" w:rsidP="00032E3C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  <w:tab w:val="left" w:pos="-2410"/>
                <w:tab w:val="num" w:pos="567"/>
                <w:tab w:val="left" w:leader="dot" w:pos="9639"/>
              </w:tabs>
              <w:spacing w:before="120"/>
              <w:ind w:left="0" w:firstLine="0"/>
            </w:pPr>
            <w:r>
              <w:t xml:space="preserve">het subsidiedossier kan niet beoordeeld worden omwille van: </w:t>
            </w:r>
            <w:r>
              <w:tab/>
            </w:r>
          </w:p>
          <w:p w14:paraId="4836FF64" w14:textId="77777777" w:rsidR="0019109B" w:rsidRDefault="0019109B" w:rsidP="00032E3C">
            <w:pPr>
              <w:pStyle w:val="tekst-HS"/>
              <w:tabs>
                <w:tab w:val="clear" w:pos="1701"/>
                <w:tab w:val="left" w:pos="-2410"/>
                <w:tab w:val="left" w:leader="dot" w:pos="9639"/>
              </w:tabs>
              <w:spacing w:before="120"/>
              <w:ind w:left="567"/>
            </w:pPr>
            <w:r>
              <w:tab/>
            </w:r>
          </w:p>
          <w:p w14:paraId="00F072CD" w14:textId="77777777" w:rsidR="0019109B" w:rsidRDefault="0019109B" w:rsidP="00032E3C">
            <w:pPr>
              <w:pStyle w:val="tekst-HS"/>
              <w:tabs>
                <w:tab w:val="left" w:leader="dot" w:pos="9639"/>
              </w:tabs>
              <w:spacing w:before="120"/>
              <w:ind w:left="567"/>
            </w:pPr>
            <w:r>
              <w:t xml:space="preserve">er ontbreken volgende bijlage(n): </w:t>
            </w:r>
            <w:r>
              <w:tab/>
            </w:r>
          </w:p>
          <w:p w14:paraId="2370E34A" w14:textId="77777777" w:rsidR="0019109B" w:rsidRDefault="0019109B" w:rsidP="00032E3C">
            <w:pPr>
              <w:pStyle w:val="tekst-HS"/>
              <w:numPr>
                <w:ilvl w:val="0"/>
                <w:numId w:val="13"/>
              </w:numPr>
              <w:tabs>
                <w:tab w:val="clear" w:pos="720"/>
                <w:tab w:val="clear" w:pos="1701"/>
                <w:tab w:val="left" w:pos="-2410"/>
                <w:tab w:val="num" w:pos="567"/>
                <w:tab w:val="left" w:leader="dot" w:pos="9639"/>
              </w:tabs>
              <w:spacing w:before="120"/>
              <w:ind w:left="567" w:hanging="567"/>
            </w:pPr>
            <w:r>
              <w:t xml:space="preserve">de subsidie wordt ongunstig geadviseerd omwille van: </w:t>
            </w:r>
          </w:p>
          <w:p w14:paraId="3CCC45EE" w14:textId="77777777" w:rsidR="0019109B" w:rsidRDefault="0019109B" w:rsidP="00032E3C">
            <w:pPr>
              <w:pStyle w:val="tekst-HS"/>
              <w:tabs>
                <w:tab w:val="clear" w:pos="1701"/>
                <w:tab w:val="left" w:pos="-2835"/>
                <w:tab w:val="left" w:leader="dot" w:pos="9639"/>
              </w:tabs>
              <w:spacing w:before="120"/>
              <w:ind w:left="567"/>
            </w:pPr>
            <w:r>
              <w:tab/>
            </w:r>
          </w:p>
          <w:p w14:paraId="03A39BB6" w14:textId="77777777" w:rsidR="0019109B" w:rsidRDefault="0019109B" w:rsidP="00032E3C">
            <w:pPr>
              <w:pStyle w:val="tekst-HS"/>
              <w:tabs>
                <w:tab w:val="clear" w:pos="1701"/>
                <w:tab w:val="left" w:pos="-2835"/>
                <w:tab w:val="left" w:leader="dot" w:pos="9639"/>
              </w:tabs>
              <w:spacing w:before="120"/>
              <w:ind w:left="567"/>
            </w:pPr>
            <w:r>
              <w:tab/>
            </w:r>
          </w:p>
        </w:tc>
      </w:tr>
      <w:tr w:rsidR="0019109B" w14:paraId="709A4C62" w14:textId="77777777" w:rsidTr="000D41EE">
        <w:tc>
          <w:tcPr>
            <w:tcW w:w="9855" w:type="dxa"/>
          </w:tcPr>
          <w:p w14:paraId="30776CEB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5103"/>
                <w:tab w:val="left" w:leader="dot" w:pos="9639"/>
              </w:tabs>
              <w:spacing w:before="120"/>
            </w:pPr>
            <w:r>
              <w:rPr>
                <w:b/>
              </w:rPr>
              <w:t xml:space="preserve">Beslissing schepencollege: GUNSTIG / ONGUNSTIG </w:t>
            </w:r>
            <w:r>
              <w:rPr>
                <w:i/>
                <w:iCs/>
              </w:rPr>
              <w:t>(omcirkel wat van toepassing is)</w:t>
            </w:r>
          </w:p>
        </w:tc>
      </w:tr>
      <w:tr w:rsidR="0019109B" w14:paraId="1CC05B4C" w14:textId="77777777" w:rsidTr="000D41EE">
        <w:tc>
          <w:tcPr>
            <w:tcW w:w="9855" w:type="dxa"/>
          </w:tcPr>
          <w:p w14:paraId="6A7143B6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t xml:space="preserve">Gemotiveerd advies: </w:t>
            </w:r>
            <w:r>
              <w:tab/>
            </w:r>
          </w:p>
          <w:p w14:paraId="163F7D8E" w14:textId="77777777" w:rsidR="0019109B" w:rsidRDefault="0019109B" w:rsidP="00032E3C">
            <w:pPr>
              <w:pStyle w:val="tekst-HS"/>
              <w:tabs>
                <w:tab w:val="clear" w:pos="1701"/>
                <w:tab w:val="left" w:leader="dot" w:pos="9639"/>
              </w:tabs>
              <w:spacing w:before="120"/>
            </w:pPr>
            <w:r>
              <w:tab/>
            </w:r>
          </w:p>
        </w:tc>
      </w:tr>
      <w:tr w:rsidR="0019109B" w14:paraId="0484883C" w14:textId="77777777" w:rsidTr="000D41EE">
        <w:tc>
          <w:tcPr>
            <w:tcW w:w="9855" w:type="dxa"/>
          </w:tcPr>
          <w:p w14:paraId="1A7B3A9E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rPr>
                <w:b/>
              </w:rPr>
              <w:t xml:space="preserve">Beslissing gemeenteraad: GUNSTIG / ONGUNSTIG </w:t>
            </w:r>
            <w:r>
              <w:rPr>
                <w:i/>
                <w:iCs/>
              </w:rPr>
              <w:t>(omcirkel wat van toepassing is)</w:t>
            </w:r>
          </w:p>
        </w:tc>
      </w:tr>
      <w:tr w:rsidR="0019109B" w14:paraId="47C3BB7A" w14:textId="77777777" w:rsidTr="000D41EE">
        <w:tc>
          <w:tcPr>
            <w:tcW w:w="9855" w:type="dxa"/>
          </w:tcPr>
          <w:p w14:paraId="6B6B0830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t xml:space="preserve">Gemotiveerd advies: </w:t>
            </w:r>
            <w:r>
              <w:tab/>
            </w:r>
          </w:p>
          <w:p w14:paraId="04260198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tab/>
            </w:r>
            <w:r>
              <w:tab/>
            </w:r>
          </w:p>
          <w:p w14:paraId="4117C3EA" w14:textId="77777777" w:rsidR="0019109B" w:rsidRDefault="0019109B" w:rsidP="00032E3C">
            <w:pPr>
              <w:pStyle w:val="tekst-HS"/>
              <w:tabs>
                <w:tab w:val="left" w:leader="dot" w:pos="1701"/>
                <w:tab w:val="left" w:leader="dot" w:pos="9639"/>
              </w:tabs>
              <w:spacing w:before="120"/>
            </w:pPr>
            <w:r>
              <w:t>Uitbetaling volgt na afloop van het project en na ontvangst van het evaluatieverslag.</w:t>
            </w:r>
          </w:p>
        </w:tc>
      </w:tr>
    </w:tbl>
    <w:p w14:paraId="3AFC1E7F" w14:textId="3C7A6468" w:rsidR="0019109B" w:rsidRDefault="0019109B" w:rsidP="0019109B">
      <w:pPr>
        <w:pStyle w:val="Tekst-HS0"/>
        <w:keepNext/>
        <w:spacing w:before="360" w:after="900"/>
        <w:jc w:val="center"/>
      </w:pPr>
      <w:r>
        <w:t>Namens het gemeentebestuur,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32E3C" w14:paraId="6B3FC1DB" w14:textId="77777777" w:rsidTr="00CA6958">
        <w:tc>
          <w:tcPr>
            <w:tcW w:w="3020" w:type="dxa"/>
          </w:tcPr>
          <w:p w14:paraId="00719F28" w14:textId="77777777" w:rsidR="00032E3C" w:rsidRDefault="00032E3C" w:rsidP="006903ED">
            <w:pPr>
              <w:pStyle w:val="HS-Tekst"/>
              <w:spacing w:before="240" w:after="240"/>
            </w:pPr>
            <w:bookmarkStart w:id="0" w:name="_GoBack"/>
          </w:p>
          <w:p w14:paraId="176B70BD" w14:textId="659E2EAD" w:rsidR="00032E3C" w:rsidRDefault="00032E3C" w:rsidP="006903ED">
            <w:pPr>
              <w:pStyle w:val="HS-Tekst"/>
              <w:spacing w:before="240" w:after="240"/>
            </w:pPr>
            <w:r>
              <w:t>Algemeen directeur</w:t>
            </w:r>
            <w:r>
              <w:br/>
              <w:t>Jurgen Vergauwe</w:t>
            </w:r>
          </w:p>
        </w:tc>
        <w:tc>
          <w:tcPr>
            <w:tcW w:w="3021" w:type="dxa"/>
          </w:tcPr>
          <w:p w14:paraId="0FD0B012" w14:textId="77777777" w:rsidR="00032E3C" w:rsidRDefault="00032E3C" w:rsidP="0059265B">
            <w:pPr>
              <w:pStyle w:val="HS-Tekst"/>
              <w:spacing w:before="240" w:after="240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FCF163" wp14:editId="0DC51C23">
                  <wp:extent cx="935736" cy="935736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egelgemmi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93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3FF58DC" w14:textId="77777777" w:rsidR="00032E3C" w:rsidRDefault="00032E3C" w:rsidP="006903ED">
            <w:pPr>
              <w:pStyle w:val="HS-Tekst"/>
              <w:spacing w:before="240" w:after="240"/>
            </w:pPr>
          </w:p>
          <w:p w14:paraId="0600E437" w14:textId="77777777" w:rsidR="00032E3C" w:rsidRDefault="00032E3C" w:rsidP="006903ED">
            <w:pPr>
              <w:pStyle w:val="HS-Tekst"/>
              <w:spacing w:before="240" w:after="240"/>
            </w:pPr>
            <w:r>
              <w:t>Burgemeester</w:t>
            </w:r>
            <w:r>
              <w:br/>
              <w:t xml:space="preserve">Jean-Marie </w:t>
            </w:r>
            <w:proofErr w:type="spellStart"/>
            <w:r>
              <w:t>Dedecker</w:t>
            </w:r>
            <w:proofErr w:type="spellEnd"/>
          </w:p>
        </w:tc>
      </w:tr>
      <w:bookmarkEnd w:id="0"/>
    </w:tbl>
    <w:p w14:paraId="465C5D91" w14:textId="77777777" w:rsidR="001270D5" w:rsidRDefault="001270D5" w:rsidP="001270D5">
      <w:pPr>
        <w:pStyle w:val="HS-Tekst"/>
      </w:pPr>
    </w:p>
    <w:sectPr w:rsidR="001270D5" w:rsidSect="0042133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1" w:right="991" w:bottom="1531" w:left="1701" w:header="113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3221" w14:textId="77777777" w:rsidR="00322699" w:rsidRDefault="00322699" w:rsidP="00014023">
      <w:r>
        <w:separator/>
      </w:r>
    </w:p>
  </w:endnote>
  <w:endnote w:type="continuationSeparator" w:id="0">
    <w:p w14:paraId="5E6BCFAB" w14:textId="77777777" w:rsidR="00322699" w:rsidRDefault="00322699" w:rsidP="0001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C617" w14:textId="77777777" w:rsidR="00C16617" w:rsidRDefault="00C16617" w:rsidP="00C16617">
    <w:pPr>
      <w:pStyle w:val="Voettekst"/>
      <w:jc w:val="center"/>
    </w:pPr>
    <w:r>
      <w:rPr>
        <w:noProof/>
        <w:lang w:val="nl-BE" w:eastAsia="nl-BE"/>
      </w:rPr>
      <w:drawing>
        <wp:inline distT="0" distB="0" distL="0" distR="0" wp14:anchorId="0D1394B6" wp14:editId="433CB7E6">
          <wp:extent cx="1514475" cy="285750"/>
          <wp:effectExtent l="0" t="0" r="9525" b="0"/>
          <wp:docPr id="18" name="Afbeelding 18" descr="C:\sjabloon\Test\bollen 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jabloon\Test\bollen z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02CB5" w14:textId="77777777" w:rsidR="0019109B" w:rsidRDefault="0019109B" w:rsidP="00C16617">
    <w:pPr>
      <w:pStyle w:val="Voettekst"/>
      <w:jc w:val="center"/>
    </w:pPr>
    <w:r>
      <w:rPr>
        <w:noProof/>
        <w:sz w:val="18"/>
      </w:rPr>
      <w:t>Populierenlaan 35 - 8430 Middelkerke - T 059 31 99 50 - sportdienst@middelkerke.be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2B7" w14:textId="77777777" w:rsidR="00D12B11" w:rsidRDefault="00D12B11" w:rsidP="00D12B11">
    <w:pPr>
      <w:pStyle w:val="Voettekst"/>
      <w:jc w:val="center"/>
    </w:pPr>
    <w:r>
      <w:rPr>
        <w:noProof/>
        <w:lang w:val="nl-BE" w:eastAsia="nl-BE"/>
      </w:rPr>
      <w:drawing>
        <wp:inline distT="0" distB="0" distL="0" distR="0" wp14:anchorId="041BE02A" wp14:editId="3C734FC0">
          <wp:extent cx="1800000" cy="284424"/>
          <wp:effectExtent l="0" t="0" r="0" b="1905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letjes zw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8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6FB9" w14:textId="77777777" w:rsidR="00322699" w:rsidRDefault="00322699" w:rsidP="00014023">
      <w:r>
        <w:separator/>
      </w:r>
    </w:p>
  </w:footnote>
  <w:footnote w:type="continuationSeparator" w:id="0">
    <w:p w14:paraId="6A68F0F1" w14:textId="77777777" w:rsidR="00322699" w:rsidRDefault="00322699" w:rsidP="0001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3510"/>
    </w:tblGrid>
    <w:tr w:rsidR="00C16617" w14:paraId="7B596E77" w14:textId="77777777" w:rsidTr="001729BE">
      <w:trPr>
        <w:trHeight w:val="1985"/>
      </w:trPr>
      <w:tc>
        <w:tcPr>
          <w:tcW w:w="5670" w:type="dxa"/>
        </w:tcPr>
        <w:p w14:paraId="5B7D1550" w14:textId="77777777" w:rsidR="00C16617" w:rsidRDefault="00C16617" w:rsidP="00F312EE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  <w:r>
            <w:rPr>
              <w:noProof/>
              <w:lang w:val="nl-BE" w:eastAsia="nl-BE"/>
            </w:rPr>
            <w:drawing>
              <wp:inline distT="0" distB="0" distL="0" distR="0" wp14:anchorId="1D5DB72A" wp14:editId="2F488B45">
                <wp:extent cx="1389600" cy="1260000"/>
                <wp:effectExtent l="0" t="0" r="1270" b="0"/>
                <wp:docPr id="17" name="Afbeelding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onder middelkerke z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600" cy="12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  <w:vAlign w:val="bottom"/>
        </w:tcPr>
        <w:p w14:paraId="68A775A7" w14:textId="77777777" w:rsidR="00C16617" w:rsidRDefault="00C16617" w:rsidP="00F312EE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</w:p>
      </w:tc>
    </w:tr>
  </w:tbl>
  <w:p w14:paraId="30EFD387" w14:textId="77777777" w:rsidR="00C16617" w:rsidRDefault="00C166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4605"/>
    </w:tblGrid>
    <w:tr w:rsidR="00523E37" w14:paraId="0ED960F9" w14:textId="77777777" w:rsidTr="0055471F">
      <w:trPr>
        <w:trHeight w:val="1985"/>
      </w:trPr>
      <w:tc>
        <w:tcPr>
          <w:tcW w:w="5670" w:type="dxa"/>
        </w:tcPr>
        <w:p w14:paraId="2784B3D0" w14:textId="77777777" w:rsidR="00523E37" w:rsidRDefault="00D12B11" w:rsidP="00471FD9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  <w:r>
            <w:rPr>
              <w:noProof/>
              <w:lang w:val="nl-BE" w:eastAsia="nl-BE"/>
            </w:rPr>
            <w:drawing>
              <wp:inline distT="0" distB="0" distL="0" distR="0" wp14:anchorId="0B67CBB9" wp14:editId="27FF3187">
                <wp:extent cx="1389600" cy="1260000"/>
                <wp:effectExtent l="0" t="0" r="1270" b="0"/>
                <wp:docPr id="19" name="Afbeelding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onder middelkerke z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600" cy="12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bottom"/>
        </w:tcPr>
        <w:p w14:paraId="28F30A28" w14:textId="77777777" w:rsidR="00616137" w:rsidRDefault="00616137" w:rsidP="0055471F">
          <w:pPr>
            <w:pStyle w:val="Koptekst"/>
            <w:tabs>
              <w:tab w:val="clear" w:pos="4536"/>
              <w:tab w:val="clear" w:pos="9072"/>
              <w:tab w:val="left" w:pos="7371"/>
            </w:tabs>
          </w:pPr>
        </w:p>
      </w:tc>
    </w:tr>
  </w:tbl>
  <w:p w14:paraId="4469EC06" w14:textId="77777777" w:rsidR="00471FD9" w:rsidRPr="00471FD9" w:rsidRDefault="00471FD9" w:rsidP="0089439C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EDE"/>
    <w:multiLevelType w:val="hybridMultilevel"/>
    <w:tmpl w:val="2C0AE1F2"/>
    <w:lvl w:ilvl="0" w:tplc="C9E048C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933F36"/>
    <w:multiLevelType w:val="hybridMultilevel"/>
    <w:tmpl w:val="4C0862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4254"/>
    <w:multiLevelType w:val="hybridMultilevel"/>
    <w:tmpl w:val="0B9A555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7B0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75124"/>
    <w:multiLevelType w:val="hybridMultilevel"/>
    <w:tmpl w:val="73ECA418"/>
    <w:lvl w:ilvl="0" w:tplc="FBA0B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4DC6"/>
    <w:multiLevelType w:val="hybridMultilevel"/>
    <w:tmpl w:val="C234E410"/>
    <w:lvl w:ilvl="0" w:tplc="FBA0B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A449B"/>
    <w:multiLevelType w:val="hybridMultilevel"/>
    <w:tmpl w:val="4CC44A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AD59E">
      <w:start w:val="5"/>
      <w:numFmt w:val="bullet"/>
      <w:lvlText w:val="!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027093">
    <w:abstractNumId w:val="2"/>
  </w:num>
  <w:num w:numId="2" w16cid:durableId="395711017">
    <w:abstractNumId w:val="2"/>
  </w:num>
  <w:num w:numId="3" w16cid:durableId="481780340">
    <w:abstractNumId w:val="2"/>
  </w:num>
  <w:num w:numId="4" w16cid:durableId="489828436">
    <w:abstractNumId w:val="2"/>
  </w:num>
  <w:num w:numId="5" w16cid:durableId="1015766033">
    <w:abstractNumId w:val="2"/>
  </w:num>
  <w:num w:numId="6" w16cid:durableId="53550088">
    <w:abstractNumId w:val="2"/>
  </w:num>
  <w:num w:numId="7" w16cid:durableId="1463235440">
    <w:abstractNumId w:val="2"/>
  </w:num>
  <w:num w:numId="8" w16cid:durableId="1688944406">
    <w:abstractNumId w:val="2"/>
  </w:num>
  <w:num w:numId="9" w16cid:durableId="345519706">
    <w:abstractNumId w:val="2"/>
  </w:num>
  <w:num w:numId="10" w16cid:durableId="1578133704">
    <w:abstractNumId w:val="2"/>
  </w:num>
  <w:num w:numId="11" w16cid:durableId="534734365">
    <w:abstractNumId w:val="6"/>
  </w:num>
  <w:num w:numId="12" w16cid:durableId="310644789">
    <w:abstractNumId w:val="0"/>
  </w:num>
  <w:num w:numId="13" w16cid:durableId="1207763720">
    <w:abstractNumId w:val="4"/>
  </w:num>
  <w:num w:numId="14" w16cid:durableId="1511527967">
    <w:abstractNumId w:val="3"/>
  </w:num>
  <w:num w:numId="15" w16cid:durableId="892081202">
    <w:abstractNumId w:val="5"/>
  </w:num>
  <w:num w:numId="16" w16cid:durableId="683362225">
    <w:abstractNumId w:val="7"/>
  </w:num>
  <w:num w:numId="17" w16cid:durableId="74680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699"/>
    <w:rsid w:val="00001E13"/>
    <w:rsid w:val="00014023"/>
    <w:rsid w:val="00027F57"/>
    <w:rsid w:val="00032E3C"/>
    <w:rsid w:val="000569C5"/>
    <w:rsid w:val="0006266B"/>
    <w:rsid w:val="000702F4"/>
    <w:rsid w:val="00091DBE"/>
    <w:rsid w:val="00097CEE"/>
    <w:rsid w:val="000D0A3C"/>
    <w:rsid w:val="000E6166"/>
    <w:rsid w:val="00104413"/>
    <w:rsid w:val="00113B39"/>
    <w:rsid w:val="001270D5"/>
    <w:rsid w:val="001424B3"/>
    <w:rsid w:val="001729BE"/>
    <w:rsid w:val="00175B66"/>
    <w:rsid w:val="0019109B"/>
    <w:rsid w:val="001B7F81"/>
    <w:rsid w:val="001D0CBA"/>
    <w:rsid w:val="0024216F"/>
    <w:rsid w:val="00266B3F"/>
    <w:rsid w:val="002752B2"/>
    <w:rsid w:val="002928E6"/>
    <w:rsid w:val="00292FCA"/>
    <w:rsid w:val="00295BF2"/>
    <w:rsid w:val="002A5F4E"/>
    <w:rsid w:val="002B0ED2"/>
    <w:rsid w:val="002C68EB"/>
    <w:rsid w:val="002E3637"/>
    <w:rsid w:val="002F0CD1"/>
    <w:rsid w:val="002F1B40"/>
    <w:rsid w:val="003104E1"/>
    <w:rsid w:val="00317233"/>
    <w:rsid w:val="00322699"/>
    <w:rsid w:val="003364E9"/>
    <w:rsid w:val="003802D4"/>
    <w:rsid w:val="0039203C"/>
    <w:rsid w:val="003A571E"/>
    <w:rsid w:val="003B392E"/>
    <w:rsid w:val="003F3C5C"/>
    <w:rsid w:val="004153DF"/>
    <w:rsid w:val="00421330"/>
    <w:rsid w:val="00471FD9"/>
    <w:rsid w:val="00490B2A"/>
    <w:rsid w:val="00491AA4"/>
    <w:rsid w:val="004B3F88"/>
    <w:rsid w:val="004C0EBC"/>
    <w:rsid w:val="004C37D5"/>
    <w:rsid w:val="004D3FA7"/>
    <w:rsid w:val="004E675F"/>
    <w:rsid w:val="00504EAC"/>
    <w:rsid w:val="00507269"/>
    <w:rsid w:val="00522F4F"/>
    <w:rsid w:val="00523E37"/>
    <w:rsid w:val="0055471F"/>
    <w:rsid w:val="005B45FC"/>
    <w:rsid w:val="005C327E"/>
    <w:rsid w:val="00616137"/>
    <w:rsid w:val="00626F8C"/>
    <w:rsid w:val="0064681C"/>
    <w:rsid w:val="00652C19"/>
    <w:rsid w:val="006576D2"/>
    <w:rsid w:val="00665652"/>
    <w:rsid w:val="0066694D"/>
    <w:rsid w:val="0068651E"/>
    <w:rsid w:val="00691AD2"/>
    <w:rsid w:val="006F6716"/>
    <w:rsid w:val="007526BB"/>
    <w:rsid w:val="00752B7C"/>
    <w:rsid w:val="00755902"/>
    <w:rsid w:val="00760D21"/>
    <w:rsid w:val="00762362"/>
    <w:rsid w:val="00764A71"/>
    <w:rsid w:val="00766A8B"/>
    <w:rsid w:val="007C1380"/>
    <w:rsid w:val="007E3190"/>
    <w:rsid w:val="007E44B6"/>
    <w:rsid w:val="00803468"/>
    <w:rsid w:val="00813326"/>
    <w:rsid w:val="00823A05"/>
    <w:rsid w:val="008371A3"/>
    <w:rsid w:val="00876189"/>
    <w:rsid w:val="008775F7"/>
    <w:rsid w:val="0089439C"/>
    <w:rsid w:val="008C29F8"/>
    <w:rsid w:val="008D3521"/>
    <w:rsid w:val="009061D4"/>
    <w:rsid w:val="00906DCA"/>
    <w:rsid w:val="0091287D"/>
    <w:rsid w:val="00944168"/>
    <w:rsid w:val="00960C57"/>
    <w:rsid w:val="009947D4"/>
    <w:rsid w:val="009A02E8"/>
    <w:rsid w:val="009B188D"/>
    <w:rsid w:val="00A013F9"/>
    <w:rsid w:val="00A31CC5"/>
    <w:rsid w:val="00A44999"/>
    <w:rsid w:val="00A56E0D"/>
    <w:rsid w:val="00A61567"/>
    <w:rsid w:val="00A730EE"/>
    <w:rsid w:val="00AA1085"/>
    <w:rsid w:val="00AC5EB2"/>
    <w:rsid w:val="00B45B3E"/>
    <w:rsid w:val="00B50C06"/>
    <w:rsid w:val="00B51C16"/>
    <w:rsid w:val="00B607E3"/>
    <w:rsid w:val="00B71D58"/>
    <w:rsid w:val="00B762F3"/>
    <w:rsid w:val="00B8577E"/>
    <w:rsid w:val="00B873E5"/>
    <w:rsid w:val="00BC3E2F"/>
    <w:rsid w:val="00C16617"/>
    <w:rsid w:val="00C568A6"/>
    <w:rsid w:val="00C66B25"/>
    <w:rsid w:val="00CC2612"/>
    <w:rsid w:val="00CD3486"/>
    <w:rsid w:val="00D04AF2"/>
    <w:rsid w:val="00D078DB"/>
    <w:rsid w:val="00D12B11"/>
    <w:rsid w:val="00D16973"/>
    <w:rsid w:val="00D17808"/>
    <w:rsid w:val="00D3707C"/>
    <w:rsid w:val="00D42AB4"/>
    <w:rsid w:val="00D42DC3"/>
    <w:rsid w:val="00D71BB4"/>
    <w:rsid w:val="00D93E62"/>
    <w:rsid w:val="00D97762"/>
    <w:rsid w:val="00E005FF"/>
    <w:rsid w:val="00E5375C"/>
    <w:rsid w:val="00E62348"/>
    <w:rsid w:val="00E7388E"/>
    <w:rsid w:val="00E80D62"/>
    <w:rsid w:val="00E93EA9"/>
    <w:rsid w:val="00EA60D4"/>
    <w:rsid w:val="00ED0CE5"/>
    <w:rsid w:val="00EE4C77"/>
    <w:rsid w:val="00F055A4"/>
    <w:rsid w:val="00F33544"/>
    <w:rsid w:val="00F374B9"/>
    <w:rsid w:val="00F630AB"/>
    <w:rsid w:val="00FB2C72"/>
    <w:rsid w:val="00FB555E"/>
    <w:rsid w:val="00FB7F28"/>
    <w:rsid w:val="00FC21EF"/>
    <w:rsid w:val="00FD167E"/>
    <w:rsid w:val="00FD20BF"/>
    <w:rsid w:val="00FD7EE1"/>
    <w:rsid w:val="00FE1F76"/>
    <w:rsid w:val="00FE2A47"/>
    <w:rsid w:val="00FE4824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9C005A"/>
  <w15:docId w15:val="{74EF48DC-75BF-4934-AEB6-4AB70CB8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09B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/>
      <w:outlineLvl w:val="1"/>
    </w:pPr>
    <w:rPr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40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4023"/>
  </w:style>
  <w:style w:type="paragraph" w:styleId="Voettekst">
    <w:name w:val="footer"/>
    <w:basedOn w:val="Standaard"/>
    <w:link w:val="VoettekstChar"/>
    <w:uiPriority w:val="99"/>
    <w:unhideWhenUsed/>
    <w:rsid w:val="000140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023"/>
  </w:style>
  <w:style w:type="paragraph" w:styleId="Ballontekst">
    <w:name w:val="Balloon Text"/>
    <w:basedOn w:val="Standaard"/>
    <w:link w:val="BallontekstChar"/>
    <w:uiPriority w:val="99"/>
    <w:semiHidden/>
    <w:unhideWhenUsed/>
    <w:rsid w:val="00091D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DBE"/>
    <w:rPr>
      <w:rFonts w:ascii="Tahoma" w:hAnsi="Tahoma" w:cs="Tahoma"/>
      <w:sz w:val="16"/>
      <w:szCs w:val="16"/>
    </w:rPr>
  </w:style>
  <w:style w:type="paragraph" w:customStyle="1" w:styleId="tekst-HS">
    <w:name w:val="tekst - HS"/>
    <w:rsid w:val="0019109B"/>
    <w:pPr>
      <w:tabs>
        <w:tab w:val="left" w:pos="1701"/>
      </w:tabs>
      <w:spacing w:after="12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ekst-HS0">
    <w:name w:val="Tekst - HS"/>
    <w:basedOn w:val="Standaard"/>
    <w:rsid w:val="0019109B"/>
    <w:pPr>
      <w:spacing w:after="60" w:line="240" w:lineRule="exact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jablonen\alg\Formulier%20HS%20-%20d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7835-91C2-4A4A-8E40-5205ADA0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HS - def.dotm</Template>
  <TotalTime>60</TotalTime>
  <Pages>4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Middelkerke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Belligh Marij</dc:creator>
  <cp:lastModifiedBy>Amerijckx Tina</cp:lastModifiedBy>
  <cp:revision>5</cp:revision>
  <cp:lastPrinted>2015-08-24T13:49:00Z</cp:lastPrinted>
  <dcterms:created xsi:type="dcterms:W3CDTF">2019-11-07T14:37:00Z</dcterms:created>
  <dcterms:modified xsi:type="dcterms:W3CDTF">2023-04-26T16:37:00Z</dcterms:modified>
</cp:coreProperties>
</file>